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F60005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F60005" w:rsidRPr="00027A82" w:rsidRDefault="00F60005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F60005" w:rsidRPr="00027A82" w:rsidRDefault="00F60005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F60005" w:rsidRPr="00027A82" w:rsidRDefault="00F60005" w:rsidP="008A4D40">
            <w:pPr>
              <w:jc w:val="center"/>
              <w:rPr>
                <w:szCs w:val="28"/>
              </w:rPr>
            </w:pPr>
          </w:p>
          <w:p w:rsidR="00F60005" w:rsidRPr="00027A82" w:rsidRDefault="00F60005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F60005" w:rsidRPr="00027A82" w:rsidRDefault="00F6000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F60005" w:rsidRPr="00027A82" w:rsidRDefault="00F60005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E0E91">
              <w:rPr>
                <w:szCs w:val="28"/>
              </w:rPr>
              <w:t>25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58</w:t>
            </w:r>
            <w:r w:rsidRPr="00027A82">
              <w:rPr>
                <w:szCs w:val="28"/>
              </w:rPr>
              <w:t>-ТЭ</w:t>
            </w:r>
          </w:p>
          <w:p w:rsidR="00F60005" w:rsidRPr="00027A82" w:rsidRDefault="00F60005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F60005" w:rsidRPr="00027A82" w:rsidRDefault="00F60005" w:rsidP="00D83CFD">
            <w:pPr>
              <w:jc w:val="center"/>
              <w:rPr>
                <w:szCs w:val="28"/>
              </w:rPr>
            </w:pPr>
          </w:p>
          <w:p w:rsidR="00F60005" w:rsidRPr="00027A82" w:rsidRDefault="00F60005" w:rsidP="00620D91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bCs/>
                <w:szCs w:val="28"/>
              </w:rPr>
              <w:t>Об</w:t>
            </w:r>
            <w:r>
              <w:rPr>
                <w:b/>
                <w:bCs/>
                <w:szCs w:val="28"/>
              </w:rPr>
              <w:t xml:space="preserve"> установлении тарифа </w:t>
            </w:r>
            <w:r>
              <w:rPr>
                <w:b/>
                <w:szCs w:val="28"/>
              </w:rPr>
              <w:t xml:space="preserve">на </w:t>
            </w:r>
            <w:r w:rsidRPr="00027A82">
              <w:rPr>
                <w:b/>
                <w:szCs w:val="28"/>
              </w:rPr>
              <w:t>тепловую энергию (мощность), поставляемую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Обществом с ограниченной ответственностью Управляющей компанией «Гарант» </w:t>
            </w:r>
            <w:r w:rsidRPr="00027A82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F60005" w:rsidRPr="00027A82" w:rsidRDefault="00F60005" w:rsidP="005027AA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AE0E91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Правительства Новосибирской области от 25.02.2013 № 74-п «О департаменте по тарифам Новосибирской области»</w:t>
      </w:r>
      <w:r>
        <w:rPr>
          <w:b w:val="0"/>
          <w:color w:val="000000"/>
          <w:szCs w:val="28"/>
        </w:rPr>
        <w:t xml:space="preserve"> 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E0E91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.04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60005" w:rsidRPr="00027A82" w:rsidRDefault="00F60005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F60005" w:rsidRPr="0098630A" w:rsidRDefault="00F60005" w:rsidP="0046689D">
      <w:pPr>
        <w:ind w:firstLine="708"/>
        <w:jc w:val="both"/>
        <w:rPr>
          <w:szCs w:val="28"/>
        </w:rPr>
      </w:pPr>
      <w:r w:rsidRPr="0098630A">
        <w:rPr>
          <w:szCs w:val="28"/>
        </w:rPr>
        <w:t xml:space="preserve">1. Установить </w:t>
      </w:r>
      <w:r w:rsidRPr="0098630A">
        <w:rPr>
          <w:bCs/>
          <w:szCs w:val="28"/>
        </w:rPr>
        <w:t xml:space="preserve">тариф </w:t>
      </w:r>
      <w:r w:rsidRPr="0098630A">
        <w:rPr>
          <w:szCs w:val="28"/>
        </w:rPr>
        <w:t xml:space="preserve">на тепловую энергию (мощность) для потребителей </w:t>
      </w:r>
      <w:r w:rsidRPr="0098630A">
        <w:rPr>
          <w:bCs/>
          <w:szCs w:val="28"/>
        </w:rPr>
        <w:t>Общества с ограниченной ответственностью Управляющей компании «Гарант»</w:t>
      </w:r>
      <w:r w:rsidRPr="0098630A">
        <w:rPr>
          <w:szCs w:val="28"/>
        </w:rPr>
        <w:t xml:space="preserve"> (ОГРН </w:t>
      </w:r>
      <w:r w:rsidRPr="00AE0E91">
        <w:rPr>
          <w:szCs w:val="28"/>
        </w:rPr>
        <w:t>1095401001310</w:t>
      </w:r>
      <w:r w:rsidRPr="0098630A">
        <w:rPr>
          <w:szCs w:val="28"/>
        </w:rPr>
        <w:t xml:space="preserve">, ИНН </w:t>
      </w:r>
      <w:r w:rsidRPr="00AE0E91">
        <w:rPr>
          <w:szCs w:val="28"/>
        </w:rPr>
        <w:t>5401321716</w:t>
      </w:r>
      <w:r w:rsidRPr="0098630A">
        <w:rPr>
          <w:szCs w:val="28"/>
        </w:rPr>
        <w:t>)</w:t>
      </w:r>
      <w:r>
        <w:rPr>
          <w:szCs w:val="28"/>
        </w:rPr>
        <w:t>,</w:t>
      </w:r>
      <w:r w:rsidRPr="0098630A">
        <w:rPr>
          <w:szCs w:val="28"/>
        </w:rPr>
        <w:t xml:space="preserve"> согласно приложению.</w:t>
      </w:r>
    </w:p>
    <w:p w:rsidR="00F60005" w:rsidRPr="0098630A" w:rsidRDefault="00F60005" w:rsidP="002B3FB1">
      <w:pPr>
        <w:ind w:firstLine="708"/>
        <w:jc w:val="both"/>
        <w:rPr>
          <w:szCs w:val="28"/>
        </w:rPr>
      </w:pPr>
      <w:r w:rsidRPr="0098630A">
        <w:rPr>
          <w:szCs w:val="28"/>
        </w:rPr>
        <w:t xml:space="preserve">2. Тариф, установленный в пункте 1 настоящего приказа, действует с </w:t>
      </w:r>
      <w:r w:rsidRPr="00AB2F90">
        <w:rPr>
          <w:szCs w:val="28"/>
        </w:rPr>
        <w:t>1</w:t>
      </w:r>
      <w:r>
        <w:rPr>
          <w:szCs w:val="28"/>
        </w:rPr>
        <w:t>1</w:t>
      </w:r>
      <w:r w:rsidRPr="00AB2F90">
        <w:rPr>
          <w:szCs w:val="28"/>
        </w:rPr>
        <w:t xml:space="preserve"> мая</w:t>
      </w:r>
      <w:r w:rsidRPr="0098630A">
        <w:rPr>
          <w:szCs w:val="28"/>
        </w:rPr>
        <w:t xml:space="preserve"> 2013 года с календарной разбивкой</w:t>
      </w:r>
      <w:r>
        <w:rPr>
          <w:szCs w:val="28"/>
        </w:rPr>
        <w:t>,</w:t>
      </w:r>
      <w:r w:rsidRPr="0098630A">
        <w:rPr>
          <w:szCs w:val="28"/>
        </w:rPr>
        <w:t xml:space="preserve"> согласно приложению.</w:t>
      </w:r>
    </w:p>
    <w:p w:rsidR="00F60005" w:rsidRPr="00027A82" w:rsidRDefault="00F60005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60005" w:rsidRDefault="00F6000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60005" w:rsidRPr="00027A82" w:rsidRDefault="00F6000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60005" w:rsidRDefault="00F6000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  <w:t xml:space="preserve">      </w:t>
      </w:r>
      <w:r w:rsidRPr="00027A82">
        <w:rPr>
          <w:szCs w:val="28"/>
        </w:rPr>
        <w:tab/>
        <w:t xml:space="preserve">                      Н.Н. Жудикова</w:t>
      </w:r>
    </w:p>
    <w:p w:rsidR="00F60005" w:rsidRPr="00027A82" w:rsidRDefault="00F60005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39"/>
        <w:gridCol w:w="215"/>
        <w:gridCol w:w="1697"/>
        <w:gridCol w:w="2611"/>
        <w:gridCol w:w="294"/>
        <w:gridCol w:w="604"/>
        <w:gridCol w:w="3276"/>
        <w:gridCol w:w="57"/>
      </w:tblGrid>
      <w:tr w:rsidR="00F60005" w:rsidRPr="00027A8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gridSpan w:val="2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F60005" w:rsidRPr="00027A82" w:rsidRDefault="00F60005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F60005" w:rsidRPr="00027A82" w:rsidRDefault="00F60005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F60005" w:rsidRPr="00027A8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F60005" w:rsidRPr="00027A82" w:rsidRDefault="00F60005" w:rsidP="008A4D40">
            <w:pPr>
              <w:rPr>
                <w:sz w:val="20"/>
              </w:rPr>
            </w:pPr>
          </w:p>
        </w:tc>
        <w:tc>
          <w:tcPr>
            <w:tcW w:w="254" w:type="dxa"/>
            <w:gridSpan w:val="2"/>
            <w:noWrap/>
            <w:vAlign w:val="bottom"/>
          </w:tcPr>
          <w:p w:rsidR="00F60005" w:rsidRPr="00027A82" w:rsidRDefault="00F60005" w:rsidP="008A4D40">
            <w:pPr>
              <w:rPr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F60005" w:rsidRPr="00027A82" w:rsidRDefault="00F60005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F60005" w:rsidRPr="00027A82" w:rsidRDefault="00F60005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F60005" w:rsidRPr="00027A8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F60005" w:rsidRPr="00027A82" w:rsidRDefault="00F60005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F60005" w:rsidRPr="00027A82" w:rsidRDefault="00F60005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F60005" w:rsidRPr="00027A82" w:rsidRDefault="00F60005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F60005" w:rsidRPr="00027A82" w:rsidRDefault="00F60005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F60005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gridSpan w:val="2"/>
            <w:vAlign w:val="center"/>
          </w:tcPr>
          <w:p w:rsidR="00F60005" w:rsidRPr="00027A82" w:rsidRDefault="00F60005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2"/>
            <w:noWrap/>
            <w:vAlign w:val="bottom"/>
          </w:tcPr>
          <w:p w:rsidR="00F60005" w:rsidRPr="00027A82" w:rsidRDefault="00F60005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F60005" w:rsidRPr="00027A82" w:rsidRDefault="00F60005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3"/>
            <w:noWrap/>
            <w:vAlign w:val="bottom"/>
          </w:tcPr>
          <w:p w:rsidR="00F60005" w:rsidRDefault="00F60005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 w:rsidRPr="00AB2F90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58</w:t>
            </w:r>
            <w:r w:rsidRPr="00027A82">
              <w:rPr>
                <w:sz w:val="24"/>
                <w:szCs w:val="24"/>
              </w:rPr>
              <w:t>-ТЭ</w:t>
            </w:r>
          </w:p>
          <w:p w:rsidR="00F60005" w:rsidRPr="003F6DAD" w:rsidRDefault="00F6000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F60005" w:rsidRPr="00F35FA3" w:rsidTr="000870CD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F60005" w:rsidRPr="00620D91" w:rsidRDefault="00F60005" w:rsidP="000870CD">
            <w:pPr>
              <w:jc w:val="center"/>
              <w:rPr>
                <w:b/>
                <w:bCs/>
                <w:sz w:val="24"/>
                <w:szCs w:val="24"/>
              </w:rPr>
            </w:pPr>
            <w:r w:rsidRPr="00620D9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60005" w:rsidRPr="00620D91" w:rsidRDefault="00F60005" w:rsidP="000870CD">
            <w:pPr>
              <w:jc w:val="center"/>
              <w:rPr>
                <w:b/>
                <w:sz w:val="24"/>
                <w:szCs w:val="24"/>
              </w:rPr>
            </w:pPr>
            <w:r w:rsidRPr="00620D91">
              <w:rPr>
                <w:b/>
                <w:bCs/>
                <w:sz w:val="24"/>
                <w:szCs w:val="24"/>
              </w:rPr>
              <w:t>Общества с ограниченной ответственностью Управляющей компании «Гарант»</w:t>
            </w:r>
          </w:p>
          <w:p w:rsidR="00F60005" w:rsidRPr="00620D91" w:rsidRDefault="00F60005" w:rsidP="000870CD">
            <w:pPr>
              <w:jc w:val="center"/>
              <w:rPr>
                <w:b/>
                <w:sz w:val="24"/>
                <w:szCs w:val="24"/>
              </w:rPr>
            </w:pPr>
            <w:r w:rsidRPr="00620D91">
              <w:rPr>
                <w:b/>
                <w:sz w:val="24"/>
                <w:szCs w:val="24"/>
              </w:rPr>
              <w:t xml:space="preserve">(ОГРН </w:t>
            </w:r>
            <w:r w:rsidRPr="00620D91">
              <w:rPr>
                <w:b/>
                <w:color w:val="333333"/>
                <w:sz w:val="24"/>
                <w:szCs w:val="24"/>
              </w:rPr>
              <w:t>1095401001310</w:t>
            </w:r>
            <w:r w:rsidRPr="00620D91">
              <w:rPr>
                <w:b/>
                <w:sz w:val="24"/>
                <w:szCs w:val="24"/>
              </w:rPr>
              <w:t xml:space="preserve">, ИНН </w:t>
            </w:r>
            <w:r w:rsidRPr="00620D91">
              <w:rPr>
                <w:b/>
                <w:color w:val="333333"/>
                <w:sz w:val="24"/>
                <w:szCs w:val="24"/>
              </w:rPr>
              <w:t>5401321716</w:t>
            </w:r>
            <w:r w:rsidRPr="00620D91">
              <w:rPr>
                <w:b/>
                <w:sz w:val="24"/>
                <w:szCs w:val="24"/>
              </w:rPr>
              <w:t>),</w:t>
            </w:r>
          </w:p>
          <w:p w:rsidR="00F60005" w:rsidRDefault="00F60005" w:rsidP="00087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Мошковский район Новосибирской области</w:t>
            </w:r>
          </w:p>
          <w:p w:rsidR="00F60005" w:rsidRPr="00F35FA3" w:rsidRDefault="00F60005" w:rsidP="000870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F60005" w:rsidRPr="0076408E" w:rsidRDefault="00F60005" w:rsidP="000870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F60005" w:rsidRPr="0076408E" w:rsidRDefault="00F60005" w:rsidP="009B15E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11</w:t>
            </w:r>
            <w:r w:rsidRPr="0076408E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Pr="0076408E">
              <w:rPr>
                <w:bCs/>
                <w:sz w:val="24"/>
                <w:szCs w:val="24"/>
              </w:rPr>
              <w:t>.2013 по 30.06.2013</w:t>
            </w:r>
          </w:p>
        </w:tc>
        <w:tc>
          <w:tcPr>
            <w:tcW w:w="3333" w:type="dxa"/>
            <w:gridSpan w:val="2"/>
          </w:tcPr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горячая вода</w:t>
            </w:r>
          </w:p>
          <w:p w:rsidR="00F60005" w:rsidRPr="0076408E" w:rsidRDefault="00F60005" w:rsidP="000870CD">
            <w:pPr>
              <w:jc w:val="center"/>
              <w:rPr>
                <w:sz w:val="24"/>
                <w:szCs w:val="24"/>
              </w:rPr>
            </w:pPr>
            <w:r w:rsidRPr="0076408E">
              <w:rPr>
                <w:bCs/>
                <w:sz w:val="24"/>
                <w:szCs w:val="24"/>
              </w:rPr>
              <w:t>с 01.07.2013</w:t>
            </w: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F60005" w:rsidRPr="0076408E" w:rsidRDefault="00F60005" w:rsidP="000870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1591,3</w:t>
            </w:r>
            <w:r w:rsidRPr="0076408E">
              <w:rPr>
                <w:sz w:val="24"/>
                <w:szCs w:val="24"/>
              </w:rPr>
              <w:t>**</w:t>
            </w:r>
          </w:p>
        </w:tc>
        <w:tc>
          <w:tcPr>
            <w:tcW w:w="3333" w:type="dxa"/>
            <w:gridSpan w:val="2"/>
          </w:tcPr>
          <w:p w:rsidR="00F60005" w:rsidRPr="0076408E" w:rsidRDefault="00F60005" w:rsidP="000870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1641,6</w:t>
            </w:r>
            <w:r w:rsidRPr="0076408E">
              <w:rPr>
                <w:sz w:val="24"/>
                <w:szCs w:val="24"/>
              </w:rPr>
              <w:t>**</w:t>
            </w:r>
          </w:p>
          <w:p w:rsidR="00F60005" w:rsidRPr="0076408E" w:rsidRDefault="00F60005" w:rsidP="000870CD">
            <w:pPr>
              <w:rPr>
                <w:sz w:val="24"/>
                <w:szCs w:val="24"/>
              </w:rPr>
            </w:pP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F60005" w:rsidTr="00087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F60005" w:rsidRPr="0076408E" w:rsidRDefault="00F60005" w:rsidP="000870CD">
            <w:pPr>
              <w:rPr>
                <w:sz w:val="24"/>
                <w:szCs w:val="24"/>
              </w:rPr>
            </w:pPr>
            <w:r w:rsidRPr="0076408E">
              <w:rPr>
                <w:sz w:val="24"/>
                <w:szCs w:val="24"/>
              </w:rPr>
              <w:t xml:space="preserve">одноставочный </w:t>
            </w:r>
            <w:r w:rsidRPr="0076408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F60005" w:rsidRPr="0076408E" w:rsidRDefault="00F60005" w:rsidP="000870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1591,3</w:t>
            </w:r>
            <w:r w:rsidRPr="0076408E">
              <w:rPr>
                <w:sz w:val="24"/>
                <w:szCs w:val="24"/>
              </w:rPr>
              <w:t>**</w:t>
            </w:r>
          </w:p>
        </w:tc>
        <w:tc>
          <w:tcPr>
            <w:tcW w:w="3333" w:type="dxa"/>
            <w:gridSpan w:val="2"/>
          </w:tcPr>
          <w:p w:rsidR="00F60005" w:rsidRPr="0076408E" w:rsidRDefault="00F60005" w:rsidP="000870C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1641,6</w:t>
            </w:r>
            <w:r w:rsidRPr="0076408E">
              <w:rPr>
                <w:sz w:val="24"/>
                <w:szCs w:val="24"/>
              </w:rPr>
              <w:t>**</w:t>
            </w:r>
          </w:p>
          <w:p w:rsidR="00F60005" w:rsidRPr="0076408E" w:rsidRDefault="00F60005" w:rsidP="000870CD">
            <w:pPr>
              <w:rPr>
                <w:sz w:val="24"/>
                <w:szCs w:val="24"/>
              </w:rPr>
            </w:pPr>
          </w:p>
        </w:tc>
      </w:tr>
    </w:tbl>
    <w:p w:rsidR="00F60005" w:rsidRDefault="00F60005" w:rsidP="000870CD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F60005" w:rsidRPr="003F6DAD" w:rsidRDefault="00F60005" w:rsidP="000870CD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F60005" w:rsidRDefault="00F60005" w:rsidP="000870CD">
      <w:pPr>
        <w:jc w:val="center"/>
      </w:pPr>
      <w:bookmarkStart w:id="0" w:name="_GoBack"/>
      <w:bookmarkEnd w:id="0"/>
      <w:r>
        <w:t>_____________</w:t>
      </w:r>
    </w:p>
    <w:p w:rsidR="00F60005" w:rsidRDefault="00F60005" w:rsidP="008115A5">
      <w:pPr>
        <w:jc w:val="center"/>
      </w:pPr>
    </w:p>
    <w:sectPr w:rsidR="00F60005" w:rsidSect="00AE0E9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597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870CD"/>
    <w:rsid w:val="000905B3"/>
    <w:rsid w:val="0009192A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106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03EA8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62104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1623B"/>
    <w:rsid w:val="0022196F"/>
    <w:rsid w:val="00223F91"/>
    <w:rsid w:val="0022649A"/>
    <w:rsid w:val="00226A23"/>
    <w:rsid w:val="00232820"/>
    <w:rsid w:val="00242DC8"/>
    <w:rsid w:val="00243BC2"/>
    <w:rsid w:val="00244374"/>
    <w:rsid w:val="0024648B"/>
    <w:rsid w:val="00263385"/>
    <w:rsid w:val="00271709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E62"/>
    <w:rsid w:val="00420F5A"/>
    <w:rsid w:val="004222F9"/>
    <w:rsid w:val="00423DE5"/>
    <w:rsid w:val="00430B86"/>
    <w:rsid w:val="00433910"/>
    <w:rsid w:val="00441259"/>
    <w:rsid w:val="00444BC0"/>
    <w:rsid w:val="00446175"/>
    <w:rsid w:val="004526DB"/>
    <w:rsid w:val="00455B32"/>
    <w:rsid w:val="00457740"/>
    <w:rsid w:val="00460EBD"/>
    <w:rsid w:val="00463E95"/>
    <w:rsid w:val="00466472"/>
    <w:rsid w:val="0046689D"/>
    <w:rsid w:val="00467A50"/>
    <w:rsid w:val="00467C1F"/>
    <w:rsid w:val="00467F3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6EC"/>
    <w:rsid w:val="004E7FA8"/>
    <w:rsid w:val="004F0C22"/>
    <w:rsid w:val="004F187B"/>
    <w:rsid w:val="004F550B"/>
    <w:rsid w:val="004F5F37"/>
    <w:rsid w:val="004F6301"/>
    <w:rsid w:val="004F6A0D"/>
    <w:rsid w:val="004F6D8E"/>
    <w:rsid w:val="005027AA"/>
    <w:rsid w:val="00506A04"/>
    <w:rsid w:val="00512DA1"/>
    <w:rsid w:val="005140B3"/>
    <w:rsid w:val="00516418"/>
    <w:rsid w:val="005167BE"/>
    <w:rsid w:val="005201BF"/>
    <w:rsid w:val="0054045A"/>
    <w:rsid w:val="005419DE"/>
    <w:rsid w:val="00545A19"/>
    <w:rsid w:val="00545D27"/>
    <w:rsid w:val="005511F1"/>
    <w:rsid w:val="005556DF"/>
    <w:rsid w:val="00556A9E"/>
    <w:rsid w:val="00557669"/>
    <w:rsid w:val="00560D64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1418"/>
    <w:rsid w:val="005A289B"/>
    <w:rsid w:val="005B0E50"/>
    <w:rsid w:val="005B20B4"/>
    <w:rsid w:val="005B377C"/>
    <w:rsid w:val="005B60B5"/>
    <w:rsid w:val="005C285C"/>
    <w:rsid w:val="005C3753"/>
    <w:rsid w:val="005D2AA0"/>
    <w:rsid w:val="005D3221"/>
    <w:rsid w:val="005D4ABE"/>
    <w:rsid w:val="005D54F0"/>
    <w:rsid w:val="005D72FD"/>
    <w:rsid w:val="005F2720"/>
    <w:rsid w:val="005F74D1"/>
    <w:rsid w:val="00602992"/>
    <w:rsid w:val="0060411D"/>
    <w:rsid w:val="0061057C"/>
    <w:rsid w:val="00610A25"/>
    <w:rsid w:val="00612225"/>
    <w:rsid w:val="00613399"/>
    <w:rsid w:val="00617BFE"/>
    <w:rsid w:val="00620D91"/>
    <w:rsid w:val="00621D6D"/>
    <w:rsid w:val="00626158"/>
    <w:rsid w:val="00626BB9"/>
    <w:rsid w:val="00626BDF"/>
    <w:rsid w:val="00642EB3"/>
    <w:rsid w:val="006518DA"/>
    <w:rsid w:val="00651983"/>
    <w:rsid w:val="0066494E"/>
    <w:rsid w:val="0067053E"/>
    <w:rsid w:val="0067065D"/>
    <w:rsid w:val="0067366A"/>
    <w:rsid w:val="006742CA"/>
    <w:rsid w:val="006768E4"/>
    <w:rsid w:val="00676C6E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3D7A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1259"/>
    <w:rsid w:val="00724237"/>
    <w:rsid w:val="0072634A"/>
    <w:rsid w:val="00737A23"/>
    <w:rsid w:val="00741E3F"/>
    <w:rsid w:val="00753DDE"/>
    <w:rsid w:val="00754ED8"/>
    <w:rsid w:val="00756846"/>
    <w:rsid w:val="00760AD4"/>
    <w:rsid w:val="0076408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E6D6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3600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630A"/>
    <w:rsid w:val="009908DF"/>
    <w:rsid w:val="00990A55"/>
    <w:rsid w:val="009920F4"/>
    <w:rsid w:val="009A17B1"/>
    <w:rsid w:val="009B15EE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46C61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B2F90"/>
    <w:rsid w:val="00AB6394"/>
    <w:rsid w:val="00AC0250"/>
    <w:rsid w:val="00AD55A6"/>
    <w:rsid w:val="00AE0135"/>
    <w:rsid w:val="00AE0E91"/>
    <w:rsid w:val="00AE4A5F"/>
    <w:rsid w:val="00AE6130"/>
    <w:rsid w:val="00AE61AB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7A31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0C69"/>
    <w:rsid w:val="00BE3730"/>
    <w:rsid w:val="00BE4B5D"/>
    <w:rsid w:val="00BE765D"/>
    <w:rsid w:val="00BF1B85"/>
    <w:rsid w:val="00BF32CA"/>
    <w:rsid w:val="00BF517C"/>
    <w:rsid w:val="00BF5501"/>
    <w:rsid w:val="00BF62C3"/>
    <w:rsid w:val="00C019AD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336"/>
    <w:rsid w:val="00CB2482"/>
    <w:rsid w:val="00CC2259"/>
    <w:rsid w:val="00CC28E5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5D5"/>
    <w:rsid w:val="00DC37DD"/>
    <w:rsid w:val="00DC5CFC"/>
    <w:rsid w:val="00DC7C13"/>
    <w:rsid w:val="00DD2720"/>
    <w:rsid w:val="00DE0681"/>
    <w:rsid w:val="00DE162D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B657E"/>
    <w:rsid w:val="00EC0B0E"/>
    <w:rsid w:val="00EC4AE7"/>
    <w:rsid w:val="00EC4EC1"/>
    <w:rsid w:val="00EC58A8"/>
    <w:rsid w:val="00ED58E5"/>
    <w:rsid w:val="00EE1195"/>
    <w:rsid w:val="00EE1F46"/>
    <w:rsid w:val="00EE238F"/>
    <w:rsid w:val="00EE4A49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005"/>
    <w:rsid w:val="00F6233A"/>
    <w:rsid w:val="00F63FA3"/>
    <w:rsid w:val="00F64AEF"/>
    <w:rsid w:val="00F664D6"/>
    <w:rsid w:val="00F70D94"/>
    <w:rsid w:val="00F72543"/>
    <w:rsid w:val="00F7279B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A8671-5FF2-40DE-989D-E708B2730F89}"/>
</file>

<file path=customXml/itemProps2.xml><?xml version="1.0" encoding="utf-8"?>
<ds:datastoreItem xmlns:ds="http://schemas.openxmlformats.org/officeDocument/2006/customXml" ds:itemID="{18F97A40-D267-4C93-8025-B8A3C271C29D}"/>
</file>

<file path=customXml/itemProps3.xml><?xml version="1.0" encoding="utf-8"?>
<ds:datastoreItem xmlns:ds="http://schemas.openxmlformats.org/officeDocument/2006/customXml" ds:itemID="{2F9A1696-FA79-4D09-85CE-3C15AB404CE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429</Words>
  <Characters>2450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6</cp:revision>
  <cp:lastPrinted>2013-04-26T04:26:00Z</cp:lastPrinted>
  <dcterms:created xsi:type="dcterms:W3CDTF">2013-04-25T02:54:00Z</dcterms:created>
  <dcterms:modified xsi:type="dcterms:W3CDTF">2013-04-26T05:07:00Z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